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130290" cy="8648065"/>
            <wp:effectExtent l="0" t="0" r="3810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0290" cy="8648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33135" cy="8522970"/>
            <wp:effectExtent l="0" t="0" r="5715" b="1143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3135" cy="8522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38725" cy="8398510"/>
            <wp:effectExtent l="0" t="0" r="9525" b="254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8398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33975" cy="8520430"/>
            <wp:effectExtent l="0" t="0" r="9525" b="1397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8520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19750" cy="8684260"/>
            <wp:effectExtent l="0" t="0" r="0" b="254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8684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53685" cy="8949690"/>
            <wp:effectExtent l="0" t="0" r="18415" b="381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3685" cy="8949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98160" cy="8165465"/>
            <wp:effectExtent l="0" t="0" r="2540" b="698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8160" cy="8165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175CD"/>
    <w:rsid w:val="13D27DAC"/>
    <w:rsid w:val="3FF175C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2018-12-05T09:40:00Z</dcterms:created>
  <dc:creator>未知用户</dc:creator>
  <cp:lastModifiedBy>未知用户</cp:lastModifiedBy>
  <dcterms:modified xsi:type="dcterms:W3CDTF">2018-12-05T09:44:36Z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